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3E01" w14:textId="77777777" w:rsidR="00561850" w:rsidRDefault="00DA4E05" w:rsidP="00DA4E05">
      <w:pPr>
        <w:pageBreakBefore/>
      </w:pPr>
      <w:r>
        <w:rPr>
          <w:rFonts w:eastAsia="標楷體" w:hint="eastAsia"/>
          <w:sz w:val="52"/>
          <w:szCs w:val="52"/>
        </w:rPr>
        <w:t xml:space="preserve">                  </w:t>
      </w:r>
      <w:r w:rsidR="00F50CB6">
        <w:rPr>
          <w:rFonts w:eastAsia="標楷體" w:hint="eastAsia"/>
          <w:sz w:val="52"/>
          <w:szCs w:val="52"/>
        </w:rPr>
        <w:t xml:space="preserve">  </w:t>
      </w:r>
      <w:r>
        <w:rPr>
          <w:rFonts w:eastAsia="標楷體" w:hint="eastAsia"/>
          <w:sz w:val="52"/>
          <w:szCs w:val="52"/>
        </w:rPr>
        <w:t xml:space="preserve"> </w:t>
      </w:r>
      <w:r w:rsidR="00B071F6">
        <w:rPr>
          <w:rFonts w:eastAsia="標楷體"/>
          <w:sz w:val="52"/>
          <w:szCs w:val="52"/>
        </w:rPr>
        <w:t>崇右影藝科技大學</w:t>
      </w:r>
    </w:p>
    <w:p w14:paraId="08BB9EB5" w14:textId="77777777" w:rsidR="00561850" w:rsidRPr="00DA4E05" w:rsidRDefault="00DA4E05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 xml:space="preserve">OOOOO       </w:t>
      </w:r>
      <w:r>
        <w:rPr>
          <w:rFonts w:eastAsia="標楷體" w:hint="eastAsia"/>
          <w:sz w:val="44"/>
        </w:rPr>
        <w:t>系</w:t>
      </w:r>
    </w:p>
    <w:p w14:paraId="20C44046" w14:textId="77777777" w:rsidR="00561850" w:rsidRDefault="00561850">
      <w:pPr>
        <w:jc w:val="center"/>
        <w:rPr>
          <w:rFonts w:eastAsia="標楷體"/>
          <w:sz w:val="44"/>
        </w:rPr>
      </w:pPr>
    </w:p>
    <w:p w14:paraId="23E291F3" w14:textId="77777777" w:rsidR="00561850" w:rsidRDefault="00561850">
      <w:pPr>
        <w:jc w:val="center"/>
        <w:rPr>
          <w:rFonts w:eastAsia="標楷體"/>
          <w:sz w:val="44"/>
        </w:rPr>
      </w:pPr>
    </w:p>
    <w:p w14:paraId="4605ECEC" w14:textId="77777777" w:rsidR="00561850" w:rsidRDefault="00B071F6">
      <w:pPr>
        <w:jc w:val="center"/>
      </w:pPr>
      <w:r>
        <w:rPr>
          <w:rFonts w:eastAsia="標楷體"/>
          <w:sz w:val="44"/>
        </w:rPr>
        <w:t>【校外</w:t>
      </w:r>
      <w:r>
        <w:rPr>
          <w:rFonts w:eastAsia="標楷體"/>
          <w:sz w:val="44"/>
          <w:szCs w:val="44"/>
        </w:rPr>
        <w:t>實習心得（成果）報告</w:t>
      </w:r>
      <w:r>
        <w:rPr>
          <w:rFonts w:eastAsia="標楷體"/>
          <w:sz w:val="44"/>
        </w:rPr>
        <w:t>】</w:t>
      </w:r>
    </w:p>
    <w:p w14:paraId="6C5EE4CF" w14:textId="77777777" w:rsidR="00561850" w:rsidRDefault="00561850">
      <w:pPr>
        <w:jc w:val="center"/>
        <w:rPr>
          <w:rFonts w:eastAsia="標楷體"/>
          <w:sz w:val="40"/>
        </w:rPr>
      </w:pPr>
    </w:p>
    <w:p w14:paraId="0F7CD98E" w14:textId="77777777" w:rsidR="00561850" w:rsidRDefault="00561850">
      <w:pPr>
        <w:jc w:val="center"/>
        <w:rPr>
          <w:rFonts w:eastAsia="標楷體"/>
          <w:sz w:val="40"/>
        </w:rPr>
      </w:pPr>
    </w:p>
    <w:p w14:paraId="43B2D5E8" w14:textId="77777777" w:rsidR="00561850" w:rsidRDefault="00561850">
      <w:pPr>
        <w:jc w:val="center"/>
        <w:rPr>
          <w:rFonts w:eastAsia="標楷體" w:hint="eastAsia"/>
          <w:sz w:val="40"/>
        </w:rPr>
      </w:pPr>
    </w:p>
    <w:p w14:paraId="3EC4FD66" w14:textId="77777777" w:rsidR="00DA4E05" w:rsidRDefault="00DA4E05">
      <w:pPr>
        <w:jc w:val="center"/>
        <w:rPr>
          <w:rFonts w:eastAsia="標楷體" w:hint="eastAsia"/>
          <w:sz w:val="40"/>
        </w:rPr>
      </w:pPr>
    </w:p>
    <w:p w14:paraId="2639FCE9" w14:textId="77777777" w:rsidR="00DA4E05" w:rsidRDefault="00DA4E05">
      <w:pPr>
        <w:jc w:val="center"/>
        <w:rPr>
          <w:rFonts w:eastAsia="標楷體" w:hint="eastAsia"/>
          <w:sz w:val="40"/>
        </w:rPr>
      </w:pPr>
    </w:p>
    <w:p w14:paraId="19A83BBB" w14:textId="77777777" w:rsidR="00DA4E05" w:rsidRDefault="00DA4E05" w:rsidP="00DA4E05">
      <w:pPr>
        <w:jc w:val="both"/>
        <w:rPr>
          <w:rFonts w:eastAsia="標楷體" w:hint="eastAsia"/>
          <w:sz w:val="40"/>
        </w:rPr>
      </w:pPr>
    </w:p>
    <w:p w14:paraId="66083A8A" w14:textId="77777777" w:rsidR="00561850" w:rsidRDefault="00DA4E05" w:rsidP="00DA4E05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0"/>
        </w:rPr>
        <w:t xml:space="preserve">       </w:t>
      </w:r>
      <w:r w:rsidR="00B071F6">
        <w:rPr>
          <w:rFonts w:eastAsia="標楷體"/>
          <w:sz w:val="44"/>
        </w:rPr>
        <w:t>實習單位：ＯＯＯＯ</w:t>
      </w:r>
      <w:r w:rsidR="00B071F6">
        <w:rPr>
          <w:rFonts w:eastAsia="標楷體"/>
          <w:sz w:val="44"/>
        </w:rPr>
        <w:t xml:space="preserve">       </w:t>
      </w:r>
      <w:r w:rsidR="00B071F6">
        <w:rPr>
          <w:rFonts w:eastAsia="標楷體"/>
          <w:sz w:val="44"/>
        </w:rPr>
        <w:t>公司</w:t>
      </w:r>
    </w:p>
    <w:p w14:paraId="64BAB685" w14:textId="77777777" w:rsidR="00561850" w:rsidRDefault="00F50CB6" w:rsidP="00DA4E05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</w:t>
      </w:r>
      <w:r w:rsidR="00B071F6">
        <w:rPr>
          <w:rFonts w:eastAsia="標楷體"/>
          <w:sz w:val="40"/>
        </w:rPr>
        <w:t>實習期間：Ｏ年Ｏ月Ｏ日至Ｏ月Ｏ日</w:t>
      </w:r>
    </w:p>
    <w:p w14:paraId="69F8E5DA" w14:textId="77777777" w:rsidR="00561850" w:rsidRPr="00DA4E05" w:rsidRDefault="00561850">
      <w:pPr>
        <w:jc w:val="center"/>
        <w:rPr>
          <w:rFonts w:eastAsia="標楷體"/>
          <w:sz w:val="40"/>
        </w:rPr>
      </w:pPr>
    </w:p>
    <w:p w14:paraId="0C96DEB9" w14:textId="77777777" w:rsidR="00561850" w:rsidRDefault="00B071F6">
      <w:pPr>
        <w:ind w:left="1800"/>
        <w:jc w:val="both"/>
        <w:rPr>
          <w:rFonts w:eastAsia="標楷體"/>
          <w:sz w:val="40"/>
        </w:rPr>
      </w:pPr>
      <w:r>
        <w:rPr>
          <w:rFonts w:eastAsia="標楷體"/>
          <w:sz w:val="40"/>
        </w:rPr>
        <w:t>輔導老師：</w:t>
      </w:r>
    </w:p>
    <w:p w14:paraId="12EB22B8" w14:textId="77777777" w:rsidR="00561850" w:rsidRDefault="00B071F6">
      <w:pPr>
        <w:ind w:left="1800"/>
        <w:jc w:val="both"/>
        <w:rPr>
          <w:rFonts w:eastAsia="標楷體"/>
          <w:sz w:val="40"/>
        </w:rPr>
      </w:pPr>
      <w:r>
        <w:rPr>
          <w:rFonts w:eastAsia="標楷體"/>
          <w:sz w:val="40"/>
        </w:rPr>
        <w:t>班　　級：</w:t>
      </w:r>
    </w:p>
    <w:p w14:paraId="619FB992" w14:textId="77777777" w:rsidR="00561850" w:rsidRDefault="00B071F6">
      <w:pPr>
        <w:ind w:left="1800"/>
        <w:jc w:val="both"/>
        <w:rPr>
          <w:rFonts w:eastAsia="標楷體"/>
          <w:sz w:val="40"/>
        </w:rPr>
      </w:pPr>
      <w:r>
        <w:rPr>
          <w:rFonts w:eastAsia="標楷體"/>
          <w:sz w:val="40"/>
        </w:rPr>
        <w:t>姓　　名：</w:t>
      </w:r>
    </w:p>
    <w:p w14:paraId="479EEFE1" w14:textId="77777777" w:rsidR="00646231" w:rsidRDefault="00B071F6" w:rsidP="00DA4E05">
      <w:pPr>
        <w:ind w:left="1800"/>
        <w:jc w:val="both"/>
        <w:rPr>
          <w:rFonts w:eastAsia="標楷體" w:hint="eastAsia"/>
          <w:sz w:val="40"/>
        </w:rPr>
      </w:pPr>
      <w:r>
        <w:rPr>
          <w:rFonts w:eastAsia="標楷體"/>
          <w:sz w:val="40"/>
        </w:rPr>
        <w:t>學　　號：</w:t>
      </w:r>
    </w:p>
    <w:p w14:paraId="37655C69" w14:textId="77777777" w:rsidR="00DA4E05" w:rsidRDefault="00DA4E05">
      <w:pPr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                </w:t>
      </w:r>
    </w:p>
    <w:p w14:paraId="46970189" w14:textId="77777777" w:rsidR="00DA4E05" w:rsidRPr="00DA4E05" w:rsidRDefault="00DA4E05" w:rsidP="00DA4E05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           </w:t>
      </w:r>
      <w:r w:rsidR="00B071F6">
        <w:rPr>
          <w:rFonts w:eastAsia="標楷體"/>
          <w:sz w:val="40"/>
        </w:rPr>
        <w:t>中華民國ＯＯ年ＯＯ月ＯＯ日</w:t>
      </w:r>
    </w:p>
    <w:p w14:paraId="2A22B2FF" w14:textId="77777777" w:rsidR="00DA4E05" w:rsidRDefault="00DA4E05">
      <w:pPr>
        <w:snapToGrid w:val="0"/>
        <w:spacing w:after="360"/>
        <w:jc w:val="center"/>
        <w:rPr>
          <w:rFonts w:eastAsia="標楷體" w:hint="eastAsia"/>
          <w:b/>
          <w:sz w:val="40"/>
          <w:szCs w:val="40"/>
        </w:rPr>
      </w:pPr>
    </w:p>
    <w:p w14:paraId="1039AC64" w14:textId="77777777" w:rsidR="00561850" w:rsidRDefault="00C92059" w:rsidP="00C92059">
      <w:pPr>
        <w:snapToGrid w:val="0"/>
        <w:spacing w:after="360"/>
      </w:pPr>
      <w:r>
        <w:rPr>
          <w:rFonts w:eastAsia="標楷體" w:hint="eastAsia"/>
          <w:b/>
          <w:sz w:val="40"/>
          <w:szCs w:val="40"/>
        </w:rPr>
        <w:t xml:space="preserve">                  </w:t>
      </w:r>
      <w:r w:rsidR="00DB4BD0">
        <w:rPr>
          <w:rFonts w:eastAsia="標楷體" w:hint="eastAsia"/>
          <w:b/>
          <w:sz w:val="40"/>
          <w:szCs w:val="40"/>
        </w:rPr>
        <w:t>學生</w:t>
      </w:r>
      <w:r w:rsidR="00B071F6">
        <w:rPr>
          <w:rFonts w:eastAsia="標楷體"/>
          <w:b/>
          <w:sz w:val="40"/>
          <w:szCs w:val="40"/>
        </w:rPr>
        <w:t>校外實習</w:t>
      </w:r>
      <w:r w:rsidR="00DB4BD0">
        <w:rPr>
          <w:rFonts w:eastAsia="標楷體" w:hint="eastAsia"/>
          <w:b/>
          <w:sz w:val="40"/>
          <w:szCs w:val="40"/>
        </w:rPr>
        <w:t>成果報告與</w:t>
      </w:r>
      <w:r w:rsidR="00B071F6">
        <w:rPr>
          <w:rFonts w:eastAsia="標楷體"/>
          <w:b/>
          <w:sz w:val="40"/>
          <w:szCs w:val="40"/>
        </w:rPr>
        <w:t>心得</w:t>
      </w:r>
      <w:r w:rsidR="007C7323">
        <w:rPr>
          <w:rFonts w:eastAsia="標楷體" w:hint="eastAsia"/>
          <w:b/>
          <w:sz w:val="40"/>
          <w:szCs w:val="40"/>
        </w:rPr>
        <w:t xml:space="preserve">        </w:t>
      </w:r>
      <w:r w:rsidR="007C7323" w:rsidRPr="004D6862">
        <w:rPr>
          <w:rFonts w:eastAsia="標楷體" w:hint="eastAsia"/>
          <w:b/>
          <w:color w:val="A6A6A6"/>
        </w:rPr>
        <w:t>2019.08</w:t>
      </w:r>
      <w:r w:rsidR="007C7323" w:rsidRPr="004D6862">
        <w:rPr>
          <w:rFonts w:eastAsia="標楷體" w:hint="eastAsia"/>
          <w:b/>
          <w:color w:val="A6A6A6"/>
        </w:rPr>
        <w:t>版</w:t>
      </w:r>
    </w:p>
    <w:p w14:paraId="0F97444F" w14:textId="77777777" w:rsidR="00DB4BD0" w:rsidRPr="00BE1FF7" w:rsidRDefault="00DB4BD0">
      <w:pPr>
        <w:jc w:val="both"/>
        <w:rPr>
          <w:rFonts w:eastAsia="標楷體"/>
          <w:sz w:val="28"/>
          <w:szCs w:val="28"/>
        </w:rPr>
      </w:pPr>
      <w:r w:rsidRPr="00DB4BD0">
        <w:rPr>
          <w:rFonts w:eastAsia="標楷體" w:hint="eastAsia"/>
          <w:sz w:val="28"/>
          <w:szCs w:val="28"/>
        </w:rPr>
        <w:t>學生校外實習成果手冊</w:t>
      </w:r>
      <w:r>
        <w:rPr>
          <w:rFonts w:eastAsia="標楷體"/>
          <w:sz w:val="28"/>
          <w:szCs w:val="28"/>
        </w:rPr>
        <w:t>項目次序：</w:t>
      </w:r>
      <w:r w:rsidRPr="00DB4BD0">
        <w:rPr>
          <w:rFonts w:eastAsia="標楷體" w:hint="eastAsia"/>
          <w:sz w:val="28"/>
          <w:szCs w:val="28"/>
        </w:rPr>
        <w:t xml:space="preserve"> (</w:t>
      </w:r>
      <w:r w:rsidRPr="00DB4BD0">
        <w:rPr>
          <w:rFonts w:eastAsia="標楷體" w:hint="eastAsia"/>
          <w:sz w:val="28"/>
          <w:szCs w:val="28"/>
        </w:rPr>
        <w:t>請裝訂成冊</w:t>
      </w:r>
      <w:r w:rsidR="00BE1FF7">
        <w:rPr>
          <w:rFonts w:eastAsia="標楷體" w:hint="eastAsia"/>
          <w:sz w:val="28"/>
          <w:szCs w:val="28"/>
        </w:rPr>
        <w:t>一式二份</w:t>
      </w:r>
      <w:r w:rsidR="00F50CB6">
        <w:rPr>
          <w:rFonts w:eastAsia="標楷體" w:hint="eastAsia"/>
          <w:sz w:val="28"/>
          <w:szCs w:val="28"/>
        </w:rPr>
        <w:t>,</w:t>
      </w:r>
      <w:r w:rsidR="00F50CB6">
        <w:rPr>
          <w:rFonts w:eastAsia="標楷體" w:hint="eastAsia"/>
          <w:sz w:val="28"/>
          <w:szCs w:val="28"/>
        </w:rPr>
        <w:t>系</w:t>
      </w:r>
      <w:r w:rsidR="007C7323">
        <w:rPr>
          <w:rFonts w:eastAsia="標楷體" w:hint="eastAsia"/>
          <w:sz w:val="28"/>
          <w:szCs w:val="28"/>
        </w:rPr>
        <w:t>留</w:t>
      </w:r>
      <w:r w:rsidR="00F50CB6">
        <w:rPr>
          <w:rFonts w:eastAsia="標楷體" w:hint="eastAsia"/>
          <w:sz w:val="28"/>
          <w:szCs w:val="28"/>
        </w:rPr>
        <w:t>一份</w:t>
      </w:r>
      <w:r w:rsidR="00F50CB6" w:rsidRPr="00DB4BD0">
        <w:rPr>
          <w:rFonts w:eastAsia="標楷體" w:hint="eastAsia"/>
          <w:sz w:val="28"/>
          <w:szCs w:val="28"/>
        </w:rPr>
        <w:t>備查</w:t>
      </w:r>
      <w:r w:rsidR="00BE1FF7">
        <w:rPr>
          <w:rFonts w:eastAsia="標楷體" w:hint="eastAsia"/>
          <w:sz w:val="28"/>
          <w:szCs w:val="28"/>
        </w:rPr>
        <w:t>)</w:t>
      </w:r>
    </w:p>
    <w:p w14:paraId="39244538" w14:textId="77777777" w:rsidR="00646231" w:rsidRPr="00BE1FF7" w:rsidRDefault="00646231" w:rsidP="00BE1FF7">
      <w:pPr>
        <w:tabs>
          <w:tab w:val="left" w:pos="4500"/>
        </w:tabs>
        <w:spacing w:line="3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BE1FF7">
        <w:rPr>
          <w:rFonts w:ascii="標楷體" w:eastAsia="標楷體" w:hAnsi="標楷體" w:hint="eastAsia"/>
          <w:sz w:val="28"/>
          <w:szCs w:val="28"/>
        </w:rPr>
        <w:t>1、</w:t>
      </w:r>
      <w:r w:rsidR="00B071F6" w:rsidRPr="00BE1FF7">
        <w:rPr>
          <w:rFonts w:ascii="標楷體" w:eastAsia="標楷體" w:hAnsi="標楷體"/>
          <w:sz w:val="28"/>
          <w:szCs w:val="28"/>
        </w:rPr>
        <w:t>封面</w:t>
      </w:r>
      <w:r w:rsidRPr="00BE1FF7">
        <w:rPr>
          <w:rFonts w:ascii="標楷體" w:eastAsia="標楷體" w:hAnsi="標楷體" w:hint="eastAsia"/>
          <w:sz w:val="28"/>
          <w:szCs w:val="28"/>
        </w:rPr>
        <w:t>/目錄</w:t>
      </w:r>
    </w:p>
    <w:p w14:paraId="3F8049DD" w14:textId="77777777" w:rsidR="00646231" w:rsidRPr="00BE1FF7" w:rsidRDefault="00646231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sz w:val="28"/>
          <w:szCs w:val="28"/>
        </w:rPr>
        <w:t>2、</w:t>
      </w:r>
      <w:r w:rsidR="00DB4BD0" w:rsidRPr="00BE1FF7">
        <w:rPr>
          <w:rFonts w:ascii="標楷體" w:eastAsia="標楷體" w:hAnsi="標楷體" w:hint="eastAsia"/>
          <w:kern w:val="2"/>
          <w:sz w:val="28"/>
          <w:szCs w:val="28"/>
        </w:rPr>
        <w:t xml:space="preserve">實習機構介紹 </w:t>
      </w:r>
      <w:r w:rsidRPr="00BE1FF7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</w:p>
    <w:p w14:paraId="379E78EE" w14:textId="77777777" w:rsidR="00DB4BD0" w:rsidRPr="00BE1FF7" w:rsidRDefault="00DB4BD0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3、學生申請書</w:t>
      </w:r>
      <w:r w:rsidR="00C92059">
        <w:rPr>
          <w:rFonts w:ascii="標楷體" w:eastAsia="標楷體" w:hAnsi="標楷體" w:hint="eastAsia"/>
          <w:kern w:val="2"/>
          <w:sz w:val="28"/>
          <w:szCs w:val="28"/>
        </w:rPr>
        <w:t>影本</w:t>
      </w:r>
    </w:p>
    <w:p w14:paraId="55920D8A" w14:textId="77777777" w:rsidR="00DB4BD0" w:rsidRPr="00BE1FF7" w:rsidRDefault="00DB4BD0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4、合約書影本</w:t>
      </w:r>
    </w:p>
    <w:p w14:paraId="5F1E411F" w14:textId="77777777" w:rsidR="00DB4BD0" w:rsidRPr="00BE1FF7" w:rsidRDefault="00DB4BD0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5、家長同意書</w:t>
      </w:r>
      <w:r w:rsidR="00C92059">
        <w:rPr>
          <w:rFonts w:ascii="標楷體" w:eastAsia="標楷體" w:hAnsi="標楷體" w:hint="eastAsia"/>
          <w:kern w:val="2"/>
          <w:sz w:val="28"/>
          <w:szCs w:val="28"/>
        </w:rPr>
        <w:t>影本</w:t>
      </w:r>
    </w:p>
    <w:p w14:paraId="26B521DF" w14:textId="77777777" w:rsidR="00DB4BD0" w:rsidRPr="00BE1FF7" w:rsidRDefault="00DB4BD0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6、學生同意書</w:t>
      </w:r>
      <w:r w:rsidR="00C92059">
        <w:rPr>
          <w:rFonts w:ascii="標楷體" w:eastAsia="標楷體" w:hAnsi="標楷體" w:hint="eastAsia"/>
          <w:kern w:val="2"/>
          <w:sz w:val="28"/>
          <w:szCs w:val="28"/>
        </w:rPr>
        <w:t>影本</w:t>
      </w:r>
    </w:p>
    <w:p w14:paraId="0DE1392A" w14:textId="77777777" w:rsidR="00DB4BD0" w:rsidRPr="00BE1FF7" w:rsidRDefault="00DB4BD0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7、工作紀錄表/工作照片</w:t>
      </w:r>
    </w:p>
    <w:p w14:paraId="145AA8DF" w14:textId="77777777" w:rsidR="00DB4BD0" w:rsidRPr="00BE1FF7" w:rsidRDefault="00DB4BD0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8、訪視紀錄</w:t>
      </w:r>
      <w:r w:rsidR="00C92059">
        <w:rPr>
          <w:rFonts w:ascii="標楷體" w:eastAsia="標楷體" w:hAnsi="標楷體" w:hint="eastAsia"/>
          <w:kern w:val="2"/>
          <w:sz w:val="28"/>
          <w:szCs w:val="28"/>
        </w:rPr>
        <w:t>表</w:t>
      </w:r>
      <w:r w:rsidRPr="00BE1FF7">
        <w:rPr>
          <w:rFonts w:ascii="標楷體" w:eastAsia="標楷體" w:hAnsi="標楷體" w:hint="eastAsia"/>
          <w:kern w:val="2"/>
          <w:sz w:val="28"/>
          <w:szCs w:val="28"/>
        </w:rPr>
        <w:t>/訪視照片</w:t>
      </w:r>
    </w:p>
    <w:p w14:paraId="750D37B8" w14:textId="77777777" w:rsidR="00DB4BD0" w:rsidRPr="00BE1FF7" w:rsidRDefault="00DB4BD0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9、輔導紀錄影本</w:t>
      </w:r>
    </w:p>
    <w:p w14:paraId="171F7D57" w14:textId="77777777" w:rsidR="00DB4BD0" w:rsidRPr="00BE1FF7" w:rsidRDefault="00BE1FF7" w:rsidP="00BE1FF7">
      <w:pPr>
        <w:spacing w:line="320" w:lineRule="exact"/>
        <w:rPr>
          <w:rFonts w:ascii="標楷體" w:eastAsia="標楷體" w:hAnsi="標楷體" w:hint="eastAsia"/>
          <w:kern w:val="2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10、</w:t>
      </w:r>
      <w:r w:rsidR="00DB4BD0" w:rsidRPr="00BE1FF7">
        <w:rPr>
          <w:rFonts w:ascii="標楷體" w:eastAsia="標楷體" w:hAnsi="標楷體" w:hint="eastAsia"/>
          <w:kern w:val="2"/>
          <w:sz w:val="28"/>
          <w:szCs w:val="28"/>
        </w:rPr>
        <w:t>其他 (離退  轉換 或其他資料)</w:t>
      </w:r>
    </w:p>
    <w:p w14:paraId="2E1830DF" w14:textId="77777777" w:rsidR="00BE1FF7" w:rsidRPr="00BE1FF7" w:rsidRDefault="00BE1FF7" w:rsidP="00BE1FF7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BE1FF7">
        <w:rPr>
          <w:rFonts w:ascii="標楷體" w:eastAsia="標楷體" w:hAnsi="標楷體" w:hint="eastAsia"/>
          <w:kern w:val="2"/>
          <w:sz w:val="28"/>
          <w:szCs w:val="28"/>
        </w:rPr>
        <w:t>11</w:t>
      </w:r>
      <w:r w:rsidR="00646231" w:rsidRPr="00BE1FF7"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="00DB4BD0" w:rsidRPr="00BE1FF7">
        <w:rPr>
          <w:rFonts w:ascii="標楷體" w:eastAsia="標楷體" w:hAnsi="標楷體" w:hint="eastAsia"/>
          <w:kern w:val="2"/>
          <w:sz w:val="28"/>
          <w:szCs w:val="28"/>
        </w:rPr>
        <w:t>實習心得  (1)</w:t>
      </w:r>
      <w:r w:rsidR="00646231" w:rsidRPr="00BE1FF7">
        <w:rPr>
          <w:rFonts w:ascii="標楷體" w:eastAsia="標楷體" w:hAnsi="標楷體" w:hint="eastAsia"/>
          <w:sz w:val="28"/>
          <w:szCs w:val="28"/>
        </w:rPr>
        <w:t>實習工作內容</w:t>
      </w:r>
      <w:r w:rsidRPr="00BE1FF7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4BD0" w:rsidRPr="00BE1FF7">
        <w:rPr>
          <w:rFonts w:ascii="標楷體" w:eastAsia="標楷體" w:hAnsi="標楷體" w:hint="eastAsia"/>
          <w:sz w:val="28"/>
          <w:szCs w:val="28"/>
        </w:rPr>
        <w:t>(2)</w:t>
      </w:r>
      <w:r w:rsidR="00646231" w:rsidRPr="00BE1FF7">
        <w:rPr>
          <w:rFonts w:ascii="標楷體" w:eastAsia="標楷體" w:hAnsi="標楷體" w:hint="eastAsia"/>
          <w:sz w:val="28"/>
          <w:szCs w:val="28"/>
        </w:rPr>
        <w:t>實習遭遇困難與解決</w:t>
      </w:r>
    </w:p>
    <w:p w14:paraId="7117B2AD" w14:textId="77777777" w:rsidR="00561850" w:rsidRPr="00BE1FF7" w:rsidRDefault="00BE1FF7" w:rsidP="00BE1FF7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BE1FF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B4BD0" w:rsidRPr="00BE1FF7">
        <w:rPr>
          <w:rFonts w:ascii="標楷體" w:eastAsia="標楷體" w:hAnsi="標楷體" w:hint="eastAsia"/>
          <w:sz w:val="28"/>
          <w:szCs w:val="28"/>
        </w:rPr>
        <w:t>(3)</w:t>
      </w:r>
      <w:r w:rsidR="00646231" w:rsidRPr="00BE1FF7">
        <w:rPr>
          <w:rFonts w:ascii="標楷體" w:eastAsia="標楷體" w:hAnsi="標楷體" w:hint="eastAsia"/>
          <w:sz w:val="28"/>
          <w:szCs w:val="28"/>
        </w:rPr>
        <w:t>實務與理論印證</w:t>
      </w:r>
      <w:r w:rsidRPr="00BE1FF7">
        <w:rPr>
          <w:rFonts w:ascii="標楷體" w:eastAsia="標楷體" w:hAnsi="標楷體" w:hint="eastAsia"/>
          <w:sz w:val="28"/>
          <w:szCs w:val="28"/>
        </w:rPr>
        <w:t xml:space="preserve"> </w:t>
      </w:r>
      <w:r w:rsidR="00DB4BD0" w:rsidRPr="00BE1FF7">
        <w:rPr>
          <w:rFonts w:ascii="標楷體" w:eastAsia="標楷體" w:hAnsi="標楷體" w:hint="eastAsia"/>
          <w:kern w:val="2"/>
          <w:sz w:val="28"/>
          <w:szCs w:val="28"/>
        </w:rPr>
        <w:t>(4)</w:t>
      </w:r>
      <w:r w:rsidR="00646231" w:rsidRPr="00BE1FF7">
        <w:rPr>
          <w:rFonts w:ascii="標楷體" w:eastAsia="標楷體" w:hAnsi="標楷體" w:hint="eastAsia"/>
          <w:sz w:val="28"/>
          <w:szCs w:val="28"/>
        </w:rPr>
        <w:t>結論與建議</w:t>
      </w:r>
    </w:p>
    <w:p w14:paraId="352E849E" w14:textId="77777777" w:rsidR="00561850" w:rsidRDefault="00B071F6">
      <w:pPr>
        <w:snapToGrid w:val="0"/>
        <w:spacing w:before="72" w:after="7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====================================================</w:t>
      </w:r>
    </w:p>
    <w:p w14:paraId="54A27F48" w14:textId="77777777" w:rsidR="00C92059" w:rsidRPr="00C92059" w:rsidRDefault="00C92059" w:rsidP="00646231">
      <w:pPr>
        <w:rPr>
          <w:rFonts w:ascii="標楷體" w:eastAsia="標楷體" w:hAnsi="標楷體" w:hint="eastAsia"/>
          <w:kern w:val="2"/>
          <w:sz w:val="32"/>
          <w:szCs w:val="32"/>
          <w:shd w:val="pct15" w:color="auto" w:fill="FFFFFF"/>
        </w:rPr>
      </w:pPr>
      <w:r w:rsidRPr="00C92059">
        <w:rPr>
          <w:rFonts w:ascii="標楷體" w:eastAsia="標楷體" w:hAnsi="標楷體" w:hint="eastAsia"/>
          <w:kern w:val="2"/>
          <w:sz w:val="32"/>
          <w:szCs w:val="32"/>
          <w:shd w:val="pct15" w:color="auto" w:fill="FFFFFF"/>
        </w:rPr>
        <w:t>撰寫規範</w:t>
      </w:r>
    </w:p>
    <w:p w14:paraId="78F9DDD8" w14:textId="77777777" w:rsidR="00646231" w:rsidRPr="00646231" w:rsidRDefault="00646231" w:rsidP="00646231">
      <w:pPr>
        <w:rPr>
          <w:rFonts w:ascii="標楷體" w:eastAsia="標楷體" w:hAnsi="標楷體" w:hint="eastAsia"/>
          <w:kern w:val="2"/>
          <w:sz w:val="28"/>
          <w:szCs w:val="28"/>
        </w:rPr>
      </w:pPr>
      <w:r w:rsidRPr="00C92059">
        <w:rPr>
          <w:rFonts w:ascii="標楷體" w:eastAsia="標楷體" w:hAnsi="標楷體" w:hint="eastAsia"/>
          <w:kern w:val="2"/>
          <w:sz w:val="32"/>
          <w:szCs w:val="32"/>
        </w:rPr>
        <w:t xml:space="preserve">實習機構介紹 </w:t>
      </w:r>
    </w:p>
    <w:p w14:paraId="24C0AEDE" w14:textId="77777777" w:rsidR="00646231" w:rsidRDefault="00646231" w:rsidP="00646231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請依</w:t>
      </w:r>
      <w:r w:rsidRPr="00646231">
        <w:rPr>
          <w:rFonts w:ascii="標楷體" w:eastAsia="標楷體" w:hAnsi="標楷體" w:hint="eastAsia"/>
          <w:kern w:val="2"/>
          <w:sz w:val="28"/>
          <w:szCs w:val="28"/>
        </w:rPr>
        <w:t>實習機構的基本資料如歷史沿革、機構經營理念、經營性質、</w:t>
      </w:r>
      <w:r>
        <w:rPr>
          <w:rFonts w:ascii="標楷體" w:eastAsia="標楷體" w:hAnsi="標楷體" w:hint="eastAsia"/>
          <w:kern w:val="2"/>
          <w:sz w:val="28"/>
          <w:szCs w:val="28"/>
        </w:rPr>
        <w:t>企業</w:t>
      </w:r>
      <w:r w:rsidRPr="00646231">
        <w:rPr>
          <w:rFonts w:ascii="標楷體" w:eastAsia="標楷體" w:hAnsi="標楷體" w:hint="eastAsia"/>
          <w:kern w:val="2"/>
          <w:sz w:val="28"/>
          <w:szCs w:val="28"/>
        </w:rPr>
        <w:t xml:space="preserve">管理制度、機構的環境和地理位置、組織文化和商譽等加以詳述。 </w:t>
      </w:r>
    </w:p>
    <w:p w14:paraId="0F0136D2" w14:textId="77777777" w:rsidR="00C92059" w:rsidRDefault="00C92059" w:rsidP="00646231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</w:p>
    <w:p w14:paraId="3CA0C44C" w14:textId="77777777" w:rsidR="00C92059" w:rsidRPr="00C92059" w:rsidRDefault="00C92059" w:rsidP="00646231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32"/>
          <w:szCs w:val="32"/>
        </w:rPr>
      </w:pPr>
      <w:r w:rsidRPr="00C92059">
        <w:rPr>
          <w:rFonts w:ascii="標楷體" w:eastAsia="標楷體" w:hAnsi="標楷體" w:hint="eastAsia"/>
          <w:kern w:val="2"/>
          <w:sz w:val="32"/>
          <w:szCs w:val="32"/>
        </w:rPr>
        <w:t>實習心得</w:t>
      </w:r>
    </w:p>
    <w:p w14:paraId="7E975F50" w14:textId="77777777" w:rsidR="00C92059" w:rsidRDefault="00C92059" w:rsidP="00C9205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(1)</w:t>
      </w:r>
      <w:r w:rsidR="00646231" w:rsidRPr="00C92059">
        <w:rPr>
          <w:rFonts w:ascii="標楷體" w:eastAsia="標楷體" w:hAnsi="標楷體" w:hint="eastAsia"/>
          <w:sz w:val="32"/>
          <w:szCs w:val="32"/>
        </w:rPr>
        <w:t>實習工作內容</w:t>
      </w:r>
    </w:p>
    <w:p w14:paraId="103079C0" w14:textId="77777777" w:rsidR="00646231" w:rsidRPr="00C92059" w:rsidRDefault="00C92059" w:rsidP="00C92059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請</w:t>
      </w:r>
      <w:r w:rsidR="00646231" w:rsidRPr="00646231">
        <w:rPr>
          <w:rFonts w:ascii="標楷體" w:eastAsia="標楷體" w:hAnsi="標楷體" w:hint="eastAsia"/>
          <w:kern w:val="2"/>
          <w:sz w:val="28"/>
          <w:szCs w:val="28"/>
        </w:rPr>
        <w:t>描述對實習工作專業知識和技能的準備、對工作性質的認識與了解、對實習期間包含工作問題、專業學習</w:t>
      </w:r>
      <w:r w:rsidR="00646231"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="00646231" w:rsidRPr="00646231">
        <w:rPr>
          <w:rFonts w:ascii="標楷體" w:eastAsia="標楷體" w:hAnsi="標楷體" w:hint="eastAsia"/>
          <w:kern w:val="2"/>
          <w:sz w:val="28"/>
          <w:szCs w:val="28"/>
        </w:rPr>
        <w:t>工作</w:t>
      </w:r>
      <w:r w:rsidR="00646231">
        <w:rPr>
          <w:rFonts w:ascii="標楷體" w:eastAsia="標楷體" w:hAnsi="標楷體" w:hint="eastAsia"/>
          <w:kern w:val="2"/>
          <w:sz w:val="28"/>
          <w:szCs w:val="28"/>
        </w:rPr>
        <w:t>環境</w:t>
      </w:r>
      <w:r w:rsidR="00646231" w:rsidRPr="00646231">
        <w:rPr>
          <w:rFonts w:ascii="標楷體" w:eastAsia="標楷體" w:hAnsi="標楷體" w:hint="eastAsia"/>
          <w:kern w:val="2"/>
          <w:sz w:val="28"/>
          <w:szCs w:val="28"/>
        </w:rPr>
        <w:t>氣</w:t>
      </w:r>
      <w:r w:rsidR="00646231">
        <w:rPr>
          <w:rFonts w:ascii="標楷體" w:eastAsia="標楷體" w:hAnsi="標楷體" w:hint="eastAsia"/>
          <w:kern w:val="2"/>
          <w:sz w:val="28"/>
          <w:szCs w:val="28"/>
        </w:rPr>
        <w:t>氛描述</w:t>
      </w:r>
      <w:r w:rsidR="00646231" w:rsidRPr="00646231">
        <w:rPr>
          <w:rFonts w:ascii="標楷體" w:eastAsia="標楷體" w:hAnsi="標楷體" w:hint="eastAsia"/>
          <w:kern w:val="2"/>
          <w:sz w:val="28"/>
          <w:szCs w:val="28"/>
        </w:rPr>
        <w:t>等。</w:t>
      </w:r>
    </w:p>
    <w:p w14:paraId="2EBB6DA1" w14:textId="77777777" w:rsidR="00646231" w:rsidRPr="00646231" w:rsidRDefault="00C92059" w:rsidP="0064623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646231" w:rsidRPr="00C92059">
        <w:rPr>
          <w:rFonts w:ascii="標楷體" w:eastAsia="標楷體" w:hAnsi="標楷體" w:hint="eastAsia"/>
          <w:sz w:val="32"/>
          <w:szCs w:val="32"/>
        </w:rPr>
        <w:t>實習遭遇困難與解決</w:t>
      </w:r>
    </w:p>
    <w:p w14:paraId="676979C6" w14:textId="77777777" w:rsidR="00646231" w:rsidRPr="00646231" w:rsidRDefault="00646231" w:rsidP="00646231">
      <w:pPr>
        <w:rPr>
          <w:rFonts w:ascii="標楷體" w:eastAsia="標楷體" w:hAnsi="標楷體" w:hint="eastAsia"/>
          <w:sz w:val="28"/>
          <w:szCs w:val="28"/>
        </w:rPr>
      </w:pPr>
      <w:r w:rsidRPr="00646231">
        <w:rPr>
          <w:rFonts w:ascii="標楷體" w:eastAsia="標楷體" w:hAnsi="標楷體" w:hint="eastAsia"/>
          <w:sz w:val="28"/>
          <w:szCs w:val="28"/>
        </w:rPr>
        <w:t>描述對實習工作所面臨的困難和問題，解決的方式和技巧等。</w:t>
      </w:r>
    </w:p>
    <w:p w14:paraId="54719B49" w14:textId="77777777" w:rsidR="00646231" w:rsidRPr="00C92059" w:rsidRDefault="00C92059" w:rsidP="006462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</w:t>
      </w:r>
      <w:r w:rsidR="00646231" w:rsidRPr="00C92059">
        <w:rPr>
          <w:rFonts w:ascii="標楷體" w:eastAsia="標楷體" w:hAnsi="標楷體" w:hint="eastAsia"/>
          <w:sz w:val="32"/>
          <w:szCs w:val="32"/>
        </w:rPr>
        <w:t>實務與理論印證</w:t>
      </w:r>
    </w:p>
    <w:p w14:paraId="255F311D" w14:textId="77777777" w:rsidR="00646231" w:rsidRPr="00C92059" w:rsidRDefault="00646231" w:rsidP="00C92059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  <w:r w:rsidRPr="00646231">
        <w:rPr>
          <w:rFonts w:ascii="標楷體" w:eastAsia="標楷體" w:hAnsi="標楷體" w:hint="eastAsia"/>
          <w:kern w:val="2"/>
          <w:sz w:val="28"/>
          <w:szCs w:val="28"/>
        </w:rPr>
        <w:t>包含觀察心得、個人成長、自我省思等。</w:t>
      </w:r>
      <w:r w:rsidR="00C92059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</w:p>
    <w:p w14:paraId="4FEBE719" w14:textId="77777777" w:rsidR="00646231" w:rsidRPr="00C92059" w:rsidRDefault="00C92059" w:rsidP="006462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(4)</w:t>
      </w:r>
      <w:r w:rsidR="00646231" w:rsidRPr="00C92059">
        <w:rPr>
          <w:rFonts w:ascii="標楷體" w:eastAsia="標楷體" w:hAnsi="標楷體" w:hint="eastAsia"/>
          <w:sz w:val="32"/>
          <w:szCs w:val="32"/>
        </w:rPr>
        <w:t>結論與建議</w:t>
      </w:r>
    </w:p>
    <w:p w14:paraId="280D8173" w14:textId="77777777" w:rsidR="00646231" w:rsidRPr="00646231" w:rsidRDefault="00646231" w:rsidP="00646231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  <w:r w:rsidRPr="00646231">
        <w:rPr>
          <w:rFonts w:ascii="標楷體" w:eastAsia="標楷體" w:hAnsi="標楷體" w:hint="eastAsia"/>
          <w:kern w:val="2"/>
          <w:sz w:val="28"/>
          <w:szCs w:val="28"/>
        </w:rPr>
        <w:t>請就實習期間是否工作環境能學以致用、進修與訓練、人際關係、主管領導</w:t>
      </w:r>
    </w:p>
    <w:p w14:paraId="292BEAAD" w14:textId="77777777" w:rsidR="00646231" w:rsidRPr="00646231" w:rsidRDefault="00646231" w:rsidP="00646231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  <w:r w:rsidRPr="00646231">
        <w:rPr>
          <w:rFonts w:ascii="標楷體" w:eastAsia="標楷體" w:hAnsi="標楷體" w:hint="eastAsia"/>
          <w:kern w:val="2"/>
          <w:sz w:val="28"/>
          <w:szCs w:val="28"/>
        </w:rPr>
        <w:lastRenderedPageBreak/>
        <w:t>方式、工作內容和認知、公司發展願景、工作中最難忘的人事物、工作中最</w:t>
      </w:r>
    </w:p>
    <w:p w14:paraId="14D6B6C8" w14:textId="77777777" w:rsidR="00646231" w:rsidRPr="00646231" w:rsidRDefault="00646231" w:rsidP="00646231">
      <w:pPr>
        <w:suppressAutoHyphens w:val="0"/>
        <w:autoSpaceDN/>
        <w:spacing w:line="320" w:lineRule="exact"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  <w:r w:rsidRPr="00646231">
        <w:rPr>
          <w:rFonts w:ascii="標楷體" w:eastAsia="標楷體" w:hAnsi="標楷體" w:hint="eastAsia"/>
          <w:kern w:val="2"/>
          <w:sz w:val="28"/>
          <w:szCs w:val="28"/>
        </w:rPr>
        <w:t>滿意或最不滿意的事、對學校教學的建議、對未來之生涯規劃、期許和目標</w:t>
      </w:r>
    </w:p>
    <w:p w14:paraId="0C2ED886" w14:textId="77777777" w:rsidR="00561850" w:rsidRPr="00C92059" w:rsidRDefault="00646231" w:rsidP="00C92059">
      <w:pPr>
        <w:suppressAutoHyphens w:val="0"/>
        <w:autoSpaceDN/>
        <w:spacing w:line="32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646231">
        <w:rPr>
          <w:rFonts w:ascii="標楷體" w:eastAsia="標楷體" w:hAnsi="標楷體" w:hint="eastAsia"/>
          <w:kern w:val="2"/>
          <w:sz w:val="28"/>
          <w:szCs w:val="28"/>
        </w:rPr>
        <w:t>等加以敘述。</w:t>
      </w:r>
    </w:p>
    <w:sectPr w:rsidR="00561850" w:rsidRPr="00C92059" w:rsidSect="00E26F1F">
      <w:footerReference w:type="default" r:id="rId7"/>
      <w:footerReference w:type="first" r:id="rId8"/>
      <w:pgSz w:w="11906" w:h="16838"/>
      <w:pgMar w:top="1134" w:right="1134" w:bottom="1134" w:left="1134" w:header="720" w:footer="992" w:gutter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EEED" w14:textId="77777777" w:rsidR="008F7798" w:rsidRDefault="008F7798">
      <w:r>
        <w:separator/>
      </w:r>
    </w:p>
  </w:endnote>
  <w:endnote w:type="continuationSeparator" w:id="0">
    <w:p w14:paraId="5043117C" w14:textId="77777777" w:rsidR="008F7798" w:rsidRDefault="008F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2B6" w14:textId="03EAB727" w:rsidR="00C92059" w:rsidRDefault="003C0F5C">
    <w:pPr>
      <w:pStyle w:val="ac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5B8DCD1F" wp14:editId="30A6A3E8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76835" cy="17526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A02F70D" w14:textId="77777777" w:rsidR="00C92059" w:rsidRDefault="00C92059">
                          <w:pPr>
                            <w:pStyle w:val="ac"/>
                          </w:pPr>
                          <w:r>
                            <w:rPr>
                              <w:rStyle w:val="a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C7323">
                            <w:rPr>
                              <w:rStyle w:val="a8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DCD1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6.05pt;height:13.8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" filled="f" stroked="f">
              <v:textbox style="mso-fit-shape-to-text:t" inset="0,0,0,0">
                <w:txbxContent>
                  <w:p w14:paraId="6A02F70D" w14:textId="77777777" w:rsidR="00C92059" w:rsidRDefault="00C92059">
                    <w:pPr>
                      <w:pStyle w:val="ac"/>
                    </w:pPr>
                    <w:r>
                      <w:rPr>
                        <w:rStyle w:val="a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8"/>
                        <w:sz w:val="24"/>
                        <w:szCs w:val="24"/>
                      </w:rPr>
                      <w:fldChar w:fldCharType="separate"/>
                    </w:r>
                    <w:r w:rsidR="007C7323">
                      <w:rPr>
                        <w:rStyle w:val="a8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2FB" w14:textId="77777777" w:rsidR="00C92059" w:rsidRDefault="00C92059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D6862">
      <w:rPr>
        <w:noProof/>
        <w:lang w:val="zh-TW"/>
      </w:rPr>
      <w:t>1</w:t>
    </w:r>
    <w:r>
      <w:rPr>
        <w:lang w:val="zh-TW"/>
      </w:rPr>
      <w:fldChar w:fldCharType="end"/>
    </w:r>
  </w:p>
  <w:p w14:paraId="00DE29B9" w14:textId="77777777" w:rsidR="00C92059" w:rsidRDefault="00C920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08B5" w14:textId="77777777" w:rsidR="008F7798" w:rsidRDefault="008F7798">
      <w:r>
        <w:rPr>
          <w:color w:val="000000"/>
        </w:rPr>
        <w:separator/>
      </w:r>
    </w:p>
  </w:footnote>
  <w:footnote w:type="continuationSeparator" w:id="0">
    <w:p w14:paraId="65784EA5" w14:textId="77777777" w:rsidR="008F7798" w:rsidRDefault="008F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DE0"/>
    <w:multiLevelType w:val="multilevel"/>
    <w:tmpl w:val="40627CA0"/>
    <w:lvl w:ilvl="0">
      <w:start w:val="1"/>
      <w:numFmt w:val="taiwaneseCountingThousand"/>
      <w:lvlText w:val="（%1）"/>
      <w:lvlJc w:val="left"/>
      <w:pPr>
        <w:ind w:left="1620" w:hanging="108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DF441D1"/>
    <w:multiLevelType w:val="multilevel"/>
    <w:tmpl w:val="5BE86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D1B43"/>
    <w:multiLevelType w:val="multilevel"/>
    <w:tmpl w:val="242E68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35746"/>
    <w:multiLevelType w:val="multilevel"/>
    <w:tmpl w:val="BA001C80"/>
    <w:lvl w:ilvl="0">
      <w:start w:val="1"/>
      <w:numFmt w:val="taiwaneseCountingThousand"/>
      <w:lvlText w:val="（%1）"/>
      <w:lvlJc w:val="left"/>
      <w:pPr>
        <w:ind w:left="1620" w:hanging="1080"/>
      </w:pPr>
    </w:lvl>
    <w:lvl w:ilvl="1">
      <w:start w:val="4"/>
      <w:numFmt w:val="ideographLegalTraditional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3C427A9A"/>
    <w:multiLevelType w:val="multilevel"/>
    <w:tmpl w:val="870078A0"/>
    <w:lvl w:ilvl="0">
      <w:start w:val="1"/>
      <w:numFmt w:val="ideographLegalTraditional"/>
      <w:lvlText w:val="%1、"/>
      <w:lvlJc w:val="left"/>
      <w:pPr>
        <w:ind w:left="960" w:hanging="96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%2、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E03475"/>
    <w:multiLevelType w:val="multilevel"/>
    <w:tmpl w:val="5A862B40"/>
    <w:lvl w:ilvl="0">
      <w:start w:val="1"/>
      <w:numFmt w:val="taiwaneseCountingThousand"/>
      <w:lvlText w:val="%1、"/>
      <w:lvlJc w:val="left"/>
      <w:pPr>
        <w:ind w:left="593" w:hanging="480"/>
      </w:pPr>
      <w:rPr>
        <w:rFonts w:eastAsia="Microsoft YaHei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6" w15:restartNumberingAfterBreak="0">
    <w:nsid w:val="51590049"/>
    <w:multiLevelType w:val="multilevel"/>
    <w:tmpl w:val="41F23C58"/>
    <w:lvl w:ilvl="0">
      <w:start w:val="1"/>
      <w:numFmt w:val="taiwaneseCountingThousand"/>
      <w:lvlText w:val="（%1）"/>
      <w:lvlJc w:val="left"/>
      <w:pPr>
        <w:ind w:left="162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463F85"/>
    <w:multiLevelType w:val="multilevel"/>
    <w:tmpl w:val="380CA0B6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155C7B"/>
    <w:multiLevelType w:val="multilevel"/>
    <w:tmpl w:val="6EAE888E"/>
    <w:lvl w:ilvl="0">
      <w:start w:val="1"/>
      <w:numFmt w:val="taiwaneseCountingThousand"/>
      <w:lvlText w:val="（%1）"/>
      <w:lvlJc w:val="left"/>
      <w:pPr>
        <w:ind w:left="1620" w:hanging="10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7F251135"/>
    <w:multiLevelType w:val="multilevel"/>
    <w:tmpl w:val="86CA6B8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50"/>
    <w:rsid w:val="000B0FB8"/>
    <w:rsid w:val="003C0F5C"/>
    <w:rsid w:val="003F3471"/>
    <w:rsid w:val="004D6862"/>
    <w:rsid w:val="00561850"/>
    <w:rsid w:val="005E3B9F"/>
    <w:rsid w:val="00624C57"/>
    <w:rsid w:val="00646231"/>
    <w:rsid w:val="00647A0A"/>
    <w:rsid w:val="007C7323"/>
    <w:rsid w:val="008C3447"/>
    <w:rsid w:val="008F7798"/>
    <w:rsid w:val="00A91A33"/>
    <w:rsid w:val="00B071F6"/>
    <w:rsid w:val="00B57AED"/>
    <w:rsid w:val="00BE1FF7"/>
    <w:rsid w:val="00C92059"/>
    <w:rsid w:val="00DA4E05"/>
    <w:rsid w:val="00DB4BD0"/>
    <w:rsid w:val="00E26F1F"/>
    <w:rsid w:val="00EF4FFA"/>
    <w:rsid w:val="00F05BEB"/>
    <w:rsid w:val="00F50CB6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8AC3"/>
  <w15:chartTrackingRefBased/>
  <w15:docId w15:val="{32C7DC4D-88C4-4210-A643-9B41B0E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/>
      <w:b/>
      <w:bCs/>
      <w:color w:val="000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pPr>
      <w:widowControl/>
      <w:spacing w:before="100" w:after="100"/>
    </w:pPr>
    <w:rPr>
      <w:rFonts w:ascii="新細明體" w:hAnsi="新細明體"/>
      <w:color w:val="000080"/>
      <w:kern w:val="0"/>
    </w:rPr>
  </w:style>
  <w:style w:type="paragraph" w:customStyle="1" w:styleId="10">
    <w:name w:val="1"/>
    <w:basedOn w:val="a"/>
    <w:pPr>
      <w:widowControl/>
      <w:spacing w:before="100" w:after="100"/>
    </w:pPr>
    <w:rPr>
      <w:rFonts w:ascii="新細明體" w:hAnsi="新細明體"/>
      <w:color w:val="000080"/>
      <w:kern w:val="0"/>
    </w:rPr>
  </w:style>
  <w:style w:type="paragraph" w:styleId="20">
    <w:name w:val="Body Text Indent 2"/>
    <w:basedOn w:val="a"/>
    <w:pPr>
      <w:spacing w:after="120" w:line="480" w:lineRule="auto"/>
      <w:ind w:left="480"/>
    </w:pPr>
    <w:rPr>
      <w:rFonts w:eastAsia="標楷體"/>
    </w:rPr>
  </w:style>
  <w:style w:type="paragraph" w:styleId="a4">
    <w:name w:val="Date"/>
    <w:basedOn w:val="a"/>
    <w:next w:val="a"/>
    <w:pPr>
      <w:jc w:val="right"/>
    </w:pPr>
    <w:rPr>
      <w:rFonts w:eastAsia="標楷體"/>
      <w:b/>
    </w:rPr>
  </w:style>
  <w:style w:type="paragraph" w:customStyle="1" w:styleId="a5">
    <w:name w:val="一."/>
    <w:basedOn w:val="a"/>
    <w:pPr>
      <w:autoSpaceDE w:val="0"/>
      <w:spacing w:line="400" w:lineRule="atLeast"/>
      <w:ind w:left="244" w:hanging="244"/>
      <w:jc w:val="both"/>
    </w:pPr>
    <w:rPr>
      <w:kern w:val="0"/>
      <w:szCs w:val="20"/>
    </w:rPr>
  </w:style>
  <w:style w:type="paragraph" w:customStyle="1" w:styleId="a6">
    <w:name w:val="(一)"/>
    <w:basedOn w:val="a5"/>
    <w:pPr>
      <w:ind w:left="488"/>
    </w:pPr>
  </w:style>
  <w:style w:type="paragraph" w:customStyle="1" w:styleId="11">
    <w:name w:val="1."/>
    <w:basedOn w:val="a6"/>
    <w:pPr>
      <w:ind w:left="726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color w:val="000080"/>
      <w:kern w:val="0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color w:val="000080"/>
      <w:kern w:val="0"/>
    </w:rPr>
  </w:style>
  <w:style w:type="paragraph" w:styleId="a7">
    <w:name w:val="header"/>
    <w:basedOn w:val="a"/>
    <w:pPr>
      <w:tabs>
        <w:tab w:val="center" w:pos="4153"/>
        <w:tab w:val="right" w:pos="8306"/>
      </w:tabs>
      <w:autoSpaceDE w:val="0"/>
      <w:snapToGrid w:val="0"/>
      <w:spacing w:line="400" w:lineRule="atLeast"/>
      <w:jc w:val="both"/>
    </w:pPr>
    <w:rPr>
      <w:kern w:val="0"/>
      <w:sz w:val="20"/>
      <w:szCs w:val="20"/>
    </w:rPr>
  </w:style>
  <w:style w:type="character" w:styleId="a8">
    <w:name w:val="page number"/>
    <w:basedOn w:val="a0"/>
  </w:style>
  <w:style w:type="paragraph" w:customStyle="1" w:styleId="100">
    <w:name w:val="10"/>
    <w:basedOn w:val="a"/>
    <w:pPr>
      <w:widowControl/>
      <w:spacing w:before="100" w:after="100"/>
    </w:pPr>
    <w:rPr>
      <w:rFonts w:ascii="新細明體" w:hAnsi="新細明體"/>
      <w:color w:val="000080"/>
      <w:kern w:val="0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ody Text"/>
    <w:basedOn w:val="a"/>
    <w:pPr>
      <w:spacing w:after="12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b">
    <w:name w:val="Plain Text"/>
    <w:basedOn w:val="a"/>
    <w:rPr>
      <w:rFonts w:ascii="細明體" w:eastAsia="細明體" w:hAnsi="細明體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ae">
    <w:name w:val="純文字 字元"/>
    <w:rPr>
      <w:rFonts w:ascii="細明體" w:eastAsia="細明體" w:hAnsi="細明體"/>
      <w:kern w:val="3"/>
      <w:sz w:val="24"/>
    </w:rPr>
  </w:style>
  <w:style w:type="paragraph" w:styleId="af">
    <w:name w:val="List Paragraph"/>
    <w:basedOn w:val="a"/>
    <w:pPr>
      <w:ind w:left="480"/>
    </w:pPr>
  </w:style>
  <w:style w:type="character" w:customStyle="1" w:styleId="af0">
    <w:name w:val="頁尾 字元"/>
    <w:rPr>
      <w:kern w:val="3"/>
    </w:rPr>
  </w:style>
  <w:style w:type="character" w:customStyle="1" w:styleId="af1">
    <w:name w:val="頁首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崇右技術學院學生校外實習手冊（公版）</dc:title>
  <dc:subject/>
  <dc:creator>user</dc:creator>
  <cp:keywords/>
  <cp:lastModifiedBy>Administrator</cp:lastModifiedBy>
  <cp:revision>2</cp:revision>
  <cp:lastPrinted>2015-12-25T01:11:00Z</cp:lastPrinted>
  <dcterms:created xsi:type="dcterms:W3CDTF">2025-06-11T02:53:00Z</dcterms:created>
  <dcterms:modified xsi:type="dcterms:W3CDTF">2025-06-11T02:53:00Z</dcterms:modified>
</cp:coreProperties>
</file>